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8B" w:rsidRPr="00855E0F" w:rsidRDefault="0084358B" w:rsidP="003105DC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855E0F">
        <w:rPr>
          <w:rFonts w:ascii="Times New Roman" w:hAnsi="Times New Roman"/>
          <w:sz w:val="20"/>
          <w:szCs w:val="20"/>
        </w:rPr>
        <w:t xml:space="preserve">   </w:t>
      </w:r>
    </w:p>
    <w:p w:rsidR="0084358B" w:rsidRPr="00855E0F" w:rsidRDefault="0084358B" w:rsidP="003105DC">
      <w:pPr>
        <w:spacing w:line="240" w:lineRule="auto"/>
        <w:ind w:left="142"/>
        <w:rPr>
          <w:rFonts w:ascii="Times New Roman" w:hAnsi="Times New Roman"/>
          <w:sz w:val="20"/>
          <w:szCs w:val="20"/>
        </w:rPr>
      </w:pPr>
    </w:p>
    <w:p w:rsidR="0084358B" w:rsidRPr="00632CE0" w:rsidRDefault="0084358B" w:rsidP="00632CE0">
      <w:pPr>
        <w:spacing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 w:rsidRPr="00855E0F">
        <w:rPr>
          <w:rFonts w:ascii="Times New Roman" w:hAnsi="Times New Roman"/>
          <w:sz w:val="20"/>
          <w:szCs w:val="20"/>
        </w:rPr>
        <w:t xml:space="preserve">.    </w:t>
      </w:r>
      <w:r w:rsidRPr="00855E0F">
        <w:rPr>
          <w:rFonts w:ascii="Times New Roman" w:hAnsi="Times New Roman"/>
          <w:b/>
          <w:i/>
          <w:sz w:val="32"/>
          <w:szCs w:val="32"/>
        </w:rPr>
        <w:t>Пояснительная записка</w:t>
      </w:r>
    </w:p>
    <w:p w:rsidR="0084358B" w:rsidRPr="00855E0F" w:rsidRDefault="0084358B" w:rsidP="003105D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aps/>
        </w:rPr>
      </w:pPr>
      <w:r w:rsidRPr="00855E0F">
        <w:rPr>
          <w:rFonts w:ascii="Times New Roman" w:hAnsi="Times New Roman"/>
          <w:b/>
        </w:rPr>
        <w:t>Статус документа</w:t>
      </w:r>
    </w:p>
    <w:p w:rsidR="0084358B" w:rsidRPr="00855E0F" w:rsidRDefault="0084358B" w:rsidP="003105DC">
      <w:pPr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 xml:space="preserve"> Основой данной рабочей программы для 10-11 класса является Программа по технологии   среднего (полного) общего образования.</w:t>
      </w:r>
    </w:p>
    <w:p w:rsidR="0084358B" w:rsidRPr="00855E0F" w:rsidRDefault="0084358B" w:rsidP="003105DC">
      <w:pPr>
        <w:spacing w:after="0" w:line="240" w:lineRule="auto"/>
        <w:jc w:val="both"/>
        <w:rPr>
          <w:rFonts w:ascii="Times New Roman" w:hAnsi="Times New Roman"/>
        </w:rPr>
      </w:pPr>
    </w:p>
    <w:p w:rsidR="0084358B" w:rsidRPr="008E558F" w:rsidRDefault="0084358B" w:rsidP="003105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E558F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8E558F">
        <w:rPr>
          <w:rFonts w:ascii="Times New Roman" w:hAnsi="Times New Roman"/>
          <w:i/>
          <w:sz w:val="28"/>
          <w:szCs w:val="28"/>
          <w:u w:val="single"/>
        </w:rPr>
        <w:t>Нормативная основа реализации программы</w:t>
      </w:r>
    </w:p>
    <w:p w:rsidR="0084358B" w:rsidRPr="008E558F" w:rsidRDefault="0084358B" w:rsidP="003105D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84358B" w:rsidRPr="00855E0F" w:rsidRDefault="0084358B" w:rsidP="003105D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>Тематическое планирование составлено:</w:t>
      </w:r>
    </w:p>
    <w:p w:rsidR="0084358B" w:rsidRPr="00855E0F" w:rsidRDefault="0084358B" w:rsidP="003105DC">
      <w:pPr>
        <w:spacing w:after="0" w:line="240" w:lineRule="auto"/>
        <w:rPr>
          <w:rFonts w:ascii="Times New Roman" w:hAnsi="Times New Roman"/>
        </w:rPr>
      </w:pPr>
      <w:r w:rsidRPr="00855E0F">
        <w:rPr>
          <w:rFonts w:ascii="Times New Roman" w:hAnsi="Times New Roman"/>
        </w:rPr>
        <w:t>-  на основе федерального компонента государственного стандарта  среднего (полного)  общего образования;</w:t>
      </w:r>
    </w:p>
    <w:p w:rsidR="0084358B" w:rsidRPr="00855E0F" w:rsidRDefault="0084358B" w:rsidP="003105DC">
      <w:pPr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>- авторской программы  по  технологии (базовый уровень) В.Д.Симоненко  для 10-11 класса общеобразовательной школы;</w:t>
      </w:r>
    </w:p>
    <w:p w:rsidR="0084358B" w:rsidRPr="00855E0F" w:rsidRDefault="0084358B" w:rsidP="003105DC">
      <w:pPr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>-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</w:t>
      </w:r>
      <w:r>
        <w:rPr>
          <w:rFonts w:ascii="Times New Roman" w:hAnsi="Times New Roman"/>
        </w:rPr>
        <w:t>зовательных  учреждениях на 2018 -2019</w:t>
      </w:r>
      <w:r w:rsidRPr="00855E0F">
        <w:rPr>
          <w:rFonts w:ascii="Times New Roman" w:hAnsi="Times New Roman"/>
        </w:rPr>
        <w:t xml:space="preserve"> учебный год, с учетом требований к оснащению общеобразовательного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:rsidR="0084358B" w:rsidRPr="00855E0F" w:rsidRDefault="0084358B" w:rsidP="003105DC">
      <w:pPr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>- методического письма «О преподавании учебного предмета «Технология» в условиях введения федерального компонента государственного стандарта общего образования».</w:t>
      </w:r>
    </w:p>
    <w:p w:rsidR="0084358B" w:rsidRPr="00855E0F" w:rsidRDefault="0084358B" w:rsidP="003105DC">
      <w:pPr>
        <w:spacing w:after="0" w:line="240" w:lineRule="auto"/>
        <w:rPr>
          <w:rFonts w:ascii="Times New Roman" w:hAnsi="Times New Roman"/>
          <w:b/>
          <w:i/>
        </w:rPr>
      </w:pPr>
      <w:r w:rsidRPr="00855E0F">
        <w:rPr>
          <w:rFonts w:ascii="Times New Roman" w:hAnsi="Times New Roman"/>
          <w:b/>
          <w:i/>
        </w:rPr>
        <w:t>Специфика предмета.</w:t>
      </w:r>
    </w:p>
    <w:p w:rsidR="0084358B" w:rsidRPr="00855E0F" w:rsidRDefault="0084358B" w:rsidP="003105DC">
      <w:pPr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 xml:space="preserve">Программа предполагает обучение ( в 10-11 классах) в объеме </w:t>
      </w:r>
      <w:r>
        <w:rPr>
          <w:rFonts w:ascii="Times New Roman" w:hAnsi="Times New Roman"/>
        </w:rPr>
        <w:t xml:space="preserve">34 часов в год, 1 </w:t>
      </w:r>
      <w:r w:rsidRPr="00855E0F">
        <w:rPr>
          <w:rFonts w:ascii="Times New Roman" w:hAnsi="Times New Roman"/>
        </w:rPr>
        <w:t>час</w:t>
      </w:r>
      <w:r>
        <w:rPr>
          <w:rFonts w:ascii="Times New Roman" w:hAnsi="Times New Roman"/>
        </w:rPr>
        <w:t>а</w:t>
      </w:r>
      <w:r w:rsidRPr="00855E0F">
        <w:rPr>
          <w:rFonts w:ascii="Times New Roman" w:hAnsi="Times New Roman"/>
        </w:rPr>
        <w:t xml:space="preserve"> в неделю.</w:t>
      </w:r>
    </w:p>
    <w:p w:rsidR="0084358B" w:rsidRPr="00855E0F" w:rsidRDefault="0084358B" w:rsidP="003105DC">
      <w:pPr>
        <w:spacing w:after="0" w:line="240" w:lineRule="auto"/>
        <w:rPr>
          <w:rFonts w:ascii="Times New Roman" w:hAnsi="Times New Roman"/>
          <w:b/>
          <w:i/>
        </w:rPr>
      </w:pPr>
      <w:r w:rsidRPr="00855E0F">
        <w:rPr>
          <w:rFonts w:ascii="Times New Roman" w:hAnsi="Times New Roman"/>
          <w:b/>
          <w:i/>
        </w:rPr>
        <w:t>Место предмета в учебном плане</w:t>
      </w:r>
    </w:p>
    <w:p w:rsidR="0084358B" w:rsidRPr="00855E0F" w:rsidRDefault="0084358B" w:rsidP="003105DC">
      <w:pPr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 xml:space="preserve">Согласно Федеральному базисному учебному плану для образовательных учреждений Российской Федерации на изучение технологии в 10 и 11 классе отводится </w:t>
      </w:r>
      <w:r w:rsidRPr="00855E0F">
        <w:rPr>
          <w:rFonts w:ascii="Times New Roman" w:hAnsi="Times New Roman"/>
          <w:b/>
        </w:rPr>
        <w:t>не менее</w:t>
      </w:r>
      <w:r>
        <w:rPr>
          <w:rFonts w:ascii="Times New Roman" w:hAnsi="Times New Roman"/>
        </w:rPr>
        <w:t xml:space="preserve"> 34</w:t>
      </w:r>
      <w:r w:rsidRPr="00855E0F">
        <w:rPr>
          <w:rFonts w:ascii="Times New Roman" w:hAnsi="Times New Roman"/>
        </w:rPr>
        <w:t xml:space="preserve"> часов</w:t>
      </w:r>
      <w:r>
        <w:rPr>
          <w:rFonts w:ascii="Times New Roman" w:hAnsi="Times New Roman"/>
        </w:rPr>
        <w:t>,  из расчета 1</w:t>
      </w:r>
      <w:r w:rsidRPr="00855E0F">
        <w:rPr>
          <w:rFonts w:ascii="Times New Roman" w:hAnsi="Times New Roman"/>
        </w:rPr>
        <w:t xml:space="preserve"> ч. в неделю</w:t>
      </w:r>
      <w:r>
        <w:rPr>
          <w:rFonts w:ascii="Times New Roman" w:hAnsi="Times New Roman"/>
        </w:rPr>
        <w:t xml:space="preserve"> в каждом классе</w:t>
      </w:r>
      <w:r w:rsidRPr="00855E0F">
        <w:rPr>
          <w:rFonts w:ascii="Times New Roman" w:hAnsi="Times New Roman"/>
        </w:rPr>
        <w:t>.</w:t>
      </w:r>
    </w:p>
    <w:p w:rsidR="0084358B" w:rsidRPr="00855E0F" w:rsidRDefault="0084358B" w:rsidP="003105D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358B" w:rsidRPr="008E558F" w:rsidRDefault="0084358B" w:rsidP="003105DC">
      <w:pPr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E558F">
        <w:rPr>
          <w:rFonts w:ascii="Times New Roman" w:hAnsi="Times New Roman"/>
          <w:i/>
          <w:sz w:val="28"/>
          <w:szCs w:val="28"/>
        </w:rPr>
        <w:t>2.</w:t>
      </w:r>
      <w:r w:rsidRPr="008E558F">
        <w:rPr>
          <w:rFonts w:ascii="Times New Roman" w:hAnsi="Times New Roman"/>
          <w:i/>
          <w:sz w:val="28"/>
          <w:szCs w:val="28"/>
          <w:u w:val="single"/>
        </w:rPr>
        <w:t xml:space="preserve"> Планируемые результаты.</w:t>
      </w:r>
    </w:p>
    <w:p w:rsidR="0084358B" w:rsidRPr="00855E0F" w:rsidRDefault="0084358B" w:rsidP="003105D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</w:rPr>
      </w:pPr>
    </w:p>
    <w:p w:rsidR="0084358B" w:rsidRPr="00855E0F" w:rsidRDefault="0084358B" w:rsidP="003105D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>Основными результатами освоения учащимися образовательной области «Технология» являются:</w:t>
      </w:r>
    </w:p>
    <w:p w:rsidR="0084358B" w:rsidRPr="00855E0F" w:rsidRDefault="0084358B" w:rsidP="003105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84358B" w:rsidRPr="00855E0F" w:rsidRDefault="0084358B" w:rsidP="003105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>овладение трудовыми и технологическими знаниями и умениями, необходимыми для проектирования  и создания продуктов труда в соответствии с их предполагаемыми функциональными и эстетическими свойствами;</w:t>
      </w:r>
    </w:p>
    <w:p w:rsidR="0084358B" w:rsidRPr="00855E0F" w:rsidRDefault="0084358B" w:rsidP="003105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 xml:space="preserve"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84358B" w:rsidRPr="00855E0F" w:rsidRDefault="0084358B" w:rsidP="003105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84358B" w:rsidRPr="00855E0F" w:rsidRDefault="0084358B" w:rsidP="003105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84358B" w:rsidRDefault="0084358B" w:rsidP="003105DC">
      <w:pPr>
        <w:spacing w:after="0"/>
        <w:ind w:left="720"/>
        <w:jc w:val="center"/>
        <w:rPr>
          <w:rFonts w:ascii="Times New Roman" w:hAnsi="Times New Roman"/>
          <w:i/>
          <w:sz w:val="28"/>
          <w:szCs w:val="28"/>
        </w:rPr>
      </w:pPr>
    </w:p>
    <w:p w:rsidR="0084358B" w:rsidRDefault="0084358B" w:rsidP="003105DC">
      <w:pPr>
        <w:spacing w:after="0"/>
        <w:ind w:left="720"/>
        <w:jc w:val="center"/>
        <w:rPr>
          <w:rFonts w:ascii="Times New Roman" w:hAnsi="Times New Roman"/>
          <w:i/>
          <w:sz w:val="28"/>
          <w:szCs w:val="28"/>
        </w:rPr>
      </w:pPr>
    </w:p>
    <w:p w:rsidR="0084358B" w:rsidRDefault="0084358B" w:rsidP="003105DC">
      <w:pPr>
        <w:spacing w:after="0"/>
        <w:ind w:left="720"/>
        <w:jc w:val="center"/>
        <w:rPr>
          <w:rFonts w:ascii="Times New Roman" w:hAnsi="Times New Roman"/>
          <w:i/>
          <w:sz w:val="28"/>
          <w:szCs w:val="28"/>
        </w:rPr>
      </w:pPr>
    </w:p>
    <w:p w:rsidR="0084358B" w:rsidRDefault="0084358B" w:rsidP="003105DC">
      <w:pPr>
        <w:spacing w:after="0"/>
        <w:ind w:left="720"/>
        <w:jc w:val="center"/>
        <w:rPr>
          <w:rFonts w:ascii="Times New Roman" w:hAnsi="Times New Roman"/>
          <w:i/>
          <w:sz w:val="28"/>
          <w:szCs w:val="28"/>
        </w:rPr>
      </w:pPr>
    </w:p>
    <w:p w:rsidR="0084358B" w:rsidRPr="00D03BA1" w:rsidRDefault="0084358B" w:rsidP="003105DC">
      <w:pPr>
        <w:spacing w:after="0"/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03BA1">
        <w:rPr>
          <w:rFonts w:ascii="Times New Roman" w:hAnsi="Times New Roman"/>
          <w:b/>
          <w:i/>
          <w:sz w:val="28"/>
          <w:szCs w:val="28"/>
        </w:rPr>
        <w:t>3.</w:t>
      </w:r>
      <w:r w:rsidRPr="00D03BA1">
        <w:rPr>
          <w:rFonts w:ascii="Times New Roman" w:hAnsi="Times New Roman"/>
          <w:b/>
          <w:i/>
          <w:sz w:val="28"/>
          <w:szCs w:val="28"/>
          <w:u w:val="single"/>
        </w:rPr>
        <w:t xml:space="preserve"> Цели изучения курса</w:t>
      </w:r>
    </w:p>
    <w:p w:rsidR="0084358B" w:rsidRPr="00855E0F" w:rsidRDefault="0084358B" w:rsidP="003105D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i/>
          <w:iCs/>
        </w:rPr>
      </w:pPr>
    </w:p>
    <w:p w:rsidR="0084358B" w:rsidRPr="00855E0F" w:rsidRDefault="0084358B" w:rsidP="003105DC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/>
          <w:i/>
          <w:iCs/>
        </w:rPr>
      </w:pPr>
      <w:r w:rsidRPr="00855E0F">
        <w:rPr>
          <w:rFonts w:ascii="Times New Roman" w:hAnsi="Times New Roman"/>
          <w:i/>
          <w:iCs/>
        </w:rPr>
        <w:t>Изучение технологии на базовом уровне направлено на достижение следующих целей:</w:t>
      </w:r>
    </w:p>
    <w:p w:rsidR="0084358B" w:rsidRPr="00855E0F" w:rsidRDefault="0084358B" w:rsidP="003105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освоение</w:t>
      </w:r>
      <w:r w:rsidRPr="00855E0F">
        <w:rPr>
          <w:rFonts w:ascii="Times New Roman" w:hAnsi="Times New Roman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84358B" w:rsidRPr="00855E0F" w:rsidRDefault="0084358B" w:rsidP="003105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овладение</w:t>
      </w:r>
      <w:r w:rsidRPr="00855E0F">
        <w:rPr>
          <w:rFonts w:ascii="Times New Roman" w:hAnsi="Times New Roman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84358B" w:rsidRPr="00855E0F" w:rsidRDefault="0084358B" w:rsidP="003105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развитие</w:t>
      </w:r>
      <w:r w:rsidRPr="00855E0F">
        <w:rPr>
          <w:rFonts w:ascii="Times New Roman" w:hAnsi="Times New Roman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84358B" w:rsidRPr="00855E0F" w:rsidRDefault="0084358B" w:rsidP="003105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воспитание</w:t>
      </w:r>
      <w:r w:rsidRPr="00855E0F">
        <w:rPr>
          <w:rFonts w:ascii="Times New Roman" w:hAnsi="Times New Roman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84358B" w:rsidRPr="00855E0F" w:rsidRDefault="0084358B" w:rsidP="003105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5E0F">
        <w:rPr>
          <w:rFonts w:ascii="Times New Roman" w:hAnsi="Times New Roman"/>
          <w:b/>
          <w:bCs/>
        </w:rPr>
        <w:t>формирование</w:t>
      </w:r>
      <w:r w:rsidRPr="00855E0F">
        <w:rPr>
          <w:rFonts w:ascii="Times New Roman" w:hAnsi="Times New Roman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84358B" w:rsidRPr="00D03BA1" w:rsidRDefault="0084358B" w:rsidP="003A40ED">
      <w:pPr>
        <w:pStyle w:val="ListParagraph"/>
        <w:ind w:left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03BA1">
        <w:rPr>
          <w:rFonts w:ascii="Times New Roman" w:hAnsi="Times New Roman"/>
          <w:b/>
          <w:i/>
          <w:sz w:val="28"/>
          <w:szCs w:val="28"/>
        </w:rPr>
        <w:t>4 .</w:t>
      </w:r>
      <w:r w:rsidRPr="00D03BA1">
        <w:rPr>
          <w:rFonts w:ascii="Times New Roman" w:hAnsi="Times New Roman"/>
          <w:b/>
          <w:i/>
          <w:sz w:val="28"/>
          <w:szCs w:val="28"/>
          <w:u w:val="single"/>
        </w:rPr>
        <w:t xml:space="preserve"> Основное содержание</w:t>
      </w:r>
    </w:p>
    <w:p w:rsidR="0084358B" w:rsidRPr="00855E0F" w:rsidRDefault="0084358B" w:rsidP="0035793F">
      <w:pPr>
        <w:pStyle w:val="11"/>
        <w:keepNext/>
        <w:keepLines/>
        <w:shd w:val="clear" w:color="auto" w:fill="auto"/>
        <w:spacing w:before="0" w:line="200" w:lineRule="exact"/>
        <w:ind w:right="120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855E0F">
        <w:rPr>
          <w:rFonts w:ascii="Times New Roman" w:hAnsi="Times New Roman" w:cs="Times New Roman"/>
          <w:sz w:val="22"/>
          <w:szCs w:val="22"/>
        </w:rPr>
        <w:t xml:space="preserve">            Примерный тематический план курса</w:t>
      </w:r>
      <w:bookmarkEnd w:id="0"/>
    </w:p>
    <w:p w:rsidR="0084358B" w:rsidRPr="00855E0F" w:rsidRDefault="0084358B" w:rsidP="0035793F">
      <w:pPr>
        <w:pStyle w:val="20"/>
        <w:keepNext/>
        <w:keepLines/>
        <w:shd w:val="clear" w:color="auto" w:fill="auto"/>
        <w:spacing w:after="202" w:line="190" w:lineRule="exact"/>
        <w:ind w:right="120"/>
        <w:rPr>
          <w:rFonts w:ascii="Times New Roman" w:hAnsi="Times New Roman" w:cs="Times New Roman"/>
          <w:sz w:val="22"/>
          <w:szCs w:val="22"/>
        </w:rPr>
      </w:pPr>
      <w:bookmarkStart w:id="1" w:name="bookmark1"/>
      <w:r w:rsidRPr="00855E0F">
        <w:rPr>
          <w:rFonts w:ascii="Times New Roman" w:hAnsi="Times New Roman" w:cs="Times New Roman"/>
          <w:sz w:val="22"/>
          <w:szCs w:val="22"/>
        </w:rPr>
        <w:t xml:space="preserve">            (по количеству часов и годам обучения)</w:t>
      </w:r>
      <w:bookmarkEnd w:id="1"/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812"/>
        <w:gridCol w:w="851"/>
        <w:gridCol w:w="5386"/>
        <w:gridCol w:w="851"/>
      </w:tblGrid>
      <w:tr w:rsidR="0084358B" w:rsidRPr="00935FBD" w:rsidTr="00935FBD">
        <w:trPr>
          <w:trHeight w:hRule="exact" w:val="722"/>
        </w:trPr>
        <w:tc>
          <w:tcPr>
            <w:tcW w:w="675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5FBD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:rsidR="0084358B" w:rsidRPr="00935FBD" w:rsidRDefault="0084358B" w:rsidP="00935FBD">
            <w:pPr>
              <w:pStyle w:val="1"/>
              <w:shd w:val="clear" w:color="auto" w:fill="auto"/>
              <w:spacing w:before="60" w:after="0" w:line="17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935FBD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812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4358B" w:rsidRPr="00935FBD" w:rsidRDefault="0084358B" w:rsidP="00935FBD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35FBD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5FBD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Кол-во</w:t>
            </w:r>
          </w:p>
          <w:p w:rsidR="0084358B" w:rsidRPr="00935FBD" w:rsidRDefault="0084358B" w:rsidP="00935FBD">
            <w:pPr>
              <w:pStyle w:val="1"/>
              <w:shd w:val="clear" w:color="auto" w:fill="auto"/>
              <w:spacing w:before="60" w:after="0" w:line="17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5FBD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5386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4358B" w:rsidRPr="00935FBD" w:rsidRDefault="0084358B" w:rsidP="00935FBD">
            <w:pPr>
              <w:pStyle w:val="1"/>
              <w:shd w:val="clear" w:color="auto" w:fill="auto"/>
              <w:spacing w:after="60" w:line="170" w:lineRule="exact"/>
              <w:ind w:left="220"/>
              <w:jc w:val="center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35FBD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5FBD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Кол-во</w:t>
            </w:r>
          </w:p>
          <w:p w:rsidR="0084358B" w:rsidRPr="00935FBD" w:rsidRDefault="0084358B" w:rsidP="00935FBD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35FBD">
              <w:rPr>
                <w:rStyle w:val="TrebuchetMS"/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часов</w:t>
            </w:r>
          </w:p>
        </w:tc>
      </w:tr>
      <w:tr w:rsidR="0084358B" w:rsidRPr="00935FBD" w:rsidTr="00935FBD">
        <w:trPr>
          <w:trHeight w:hRule="exact" w:val="431"/>
        </w:trPr>
        <w:tc>
          <w:tcPr>
            <w:tcW w:w="675" w:type="dxa"/>
          </w:tcPr>
          <w:p w:rsidR="0084358B" w:rsidRPr="00935FBD" w:rsidRDefault="0084358B" w:rsidP="00935F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FBD"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BD"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358B" w:rsidRPr="00935FBD" w:rsidTr="00935FBD">
        <w:trPr>
          <w:trHeight w:hRule="exact" w:val="553"/>
        </w:trPr>
        <w:tc>
          <w:tcPr>
            <w:tcW w:w="675" w:type="dxa"/>
          </w:tcPr>
          <w:p w:rsidR="0084358B" w:rsidRPr="00935FBD" w:rsidRDefault="0084358B" w:rsidP="00935F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0" w:line="240" w:lineRule="auto"/>
              <w:ind w:right="158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предпринимательства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86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Техническое творчество, основы художественного конструирования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4358B" w:rsidRPr="00935FBD" w:rsidTr="00935FBD">
        <w:trPr>
          <w:trHeight w:hRule="exact" w:val="431"/>
        </w:trPr>
        <w:tc>
          <w:tcPr>
            <w:tcW w:w="675" w:type="dxa"/>
          </w:tcPr>
          <w:p w:rsidR="0084358B" w:rsidRPr="00935FBD" w:rsidRDefault="0084358B" w:rsidP="00935F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0" w:line="240" w:lineRule="auto"/>
              <w:ind w:right="158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Информационные технологии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Производство и окружающая среда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358B" w:rsidRPr="00935FBD" w:rsidTr="00935FBD">
        <w:trPr>
          <w:trHeight w:hRule="exact" w:val="680"/>
        </w:trPr>
        <w:tc>
          <w:tcPr>
            <w:tcW w:w="675" w:type="dxa"/>
          </w:tcPr>
          <w:p w:rsidR="0084358B" w:rsidRPr="00935FBD" w:rsidRDefault="0084358B" w:rsidP="00935F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0" w:line="240" w:lineRule="auto"/>
              <w:ind w:right="158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художественного проектирования изделий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BD"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Технология профессионального самоопределения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4358B" w:rsidRPr="00935FBD" w:rsidTr="00935FBD">
        <w:trPr>
          <w:trHeight w:hRule="exact" w:val="431"/>
        </w:trPr>
        <w:tc>
          <w:tcPr>
            <w:tcW w:w="675" w:type="dxa"/>
          </w:tcPr>
          <w:p w:rsidR="0084358B" w:rsidRPr="00935FBD" w:rsidRDefault="0084358B" w:rsidP="00935F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0" w:line="240" w:lineRule="auto"/>
              <w:ind w:right="1580"/>
              <w:jc w:val="left"/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Проект 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FBD"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Творческая проектная деятельность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4358B" w:rsidRPr="00935FBD" w:rsidTr="00935FBD">
        <w:trPr>
          <w:trHeight w:hRule="exact" w:val="431"/>
        </w:trPr>
        <w:tc>
          <w:tcPr>
            <w:tcW w:w="675" w:type="dxa"/>
          </w:tcPr>
          <w:p w:rsidR="0084358B" w:rsidRPr="00935FBD" w:rsidRDefault="0084358B" w:rsidP="00935F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84358B" w:rsidRPr="00935FBD" w:rsidRDefault="0084358B" w:rsidP="00935FBD">
            <w:pPr>
              <w:pStyle w:val="1"/>
              <w:shd w:val="clear" w:color="auto" w:fill="auto"/>
              <w:spacing w:after="0" w:line="240" w:lineRule="auto"/>
              <w:ind w:right="1580"/>
              <w:jc w:val="right"/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386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Style w:val="Arial1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35FBD">
              <w:rPr>
                <w:rStyle w:val="TrebuchetMS2"/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84358B" w:rsidRPr="00935FBD" w:rsidRDefault="0084358B" w:rsidP="00935F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84358B" w:rsidRDefault="0084358B" w:rsidP="00855E0F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</w:p>
    <w:p w:rsidR="0084358B" w:rsidRDefault="0084358B" w:rsidP="00855E0F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</w:p>
    <w:sectPr w:rsidR="0084358B" w:rsidSect="008E558F">
      <w:footerReference w:type="default" r:id="rId7"/>
      <w:pgSz w:w="16838" w:h="11906" w:orient="landscape"/>
      <w:pgMar w:top="426" w:right="709" w:bottom="709" w:left="568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8B" w:rsidRDefault="0084358B" w:rsidP="00F15DB3">
      <w:pPr>
        <w:spacing w:after="0" w:line="240" w:lineRule="auto"/>
      </w:pPr>
      <w:r>
        <w:separator/>
      </w:r>
    </w:p>
  </w:endnote>
  <w:endnote w:type="continuationSeparator" w:id="0">
    <w:p w:rsidR="0084358B" w:rsidRDefault="0084358B" w:rsidP="00F1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8B" w:rsidRDefault="0084358B">
    <w:pPr>
      <w:pStyle w:val="Footer"/>
    </w:pPr>
    <w:fldSimple w:instr=" PAGE   \* MERGEFORMAT ">
      <w:r>
        <w:rPr>
          <w:noProof/>
        </w:rPr>
        <w:t>2</w:t>
      </w:r>
    </w:fldSimple>
  </w:p>
  <w:p w:rsidR="0084358B" w:rsidRDefault="008435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8B" w:rsidRDefault="0084358B" w:rsidP="00F15DB3">
      <w:pPr>
        <w:spacing w:after="0" w:line="240" w:lineRule="auto"/>
      </w:pPr>
      <w:r>
        <w:separator/>
      </w:r>
    </w:p>
  </w:footnote>
  <w:footnote w:type="continuationSeparator" w:id="0">
    <w:p w:rsidR="0084358B" w:rsidRDefault="0084358B" w:rsidP="00F1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97D"/>
    <w:multiLevelType w:val="multilevel"/>
    <w:tmpl w:val="1974D216"/>
    <w:lvl w:ilvl="0">
      <w:start w:val="10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A95356"/>
    <w:multiLevelType w:val="multilevel"/>
    <w:tmpl w:val="FC445410"/>
    <w:lvl w:ilvl="0">
      <w:start w:val="18"/>
      <w:numFmt w:val="decimal"/>
      <w:lvlText w:val="%1."/>
      <w:lvlJc w:val="left"/>
      <w:rPr>
        <w:rFonts w:ascii="Garamond" w:eastAsia="Times New Roman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58595D"/>
    <w:multiLevelType w:val="hybridMultilevel"/>
    <w:tmpl w:val="6FB25F68"/>
    <w:lvl w:ilvl="0" w:tplc="F0C0ABCE">
      <w:numFmt w:val="bullet"/>
      <w:lvlText w:val=""/>
      <w:lvlJc w:val="left"/>
      <w:pPr>
        <w:ind w:left="1635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6E0B36"/>
    <w:multiLevelType w:val="multilevel"/>
    <w:tmpl w:val="711487D4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E02B28"/>
    <w:multiLevelType w:val="multilevel"/>
    <w:tmpl w:val="43A43618"/>
    <w:lvl w:ilvl="0">
      <w:start w:val="35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6034040"/>
    <w:multiLevelType w:val="multilevel"/>
    <w:tmpl w:val="CE94C20A"/>
    <w:lvl w:ilvl="0">
      <w:start w:val="27"/>
      <w:numFmt w:val="decimal"/>
      <w:lvlText w:val="%1."/>
      <w:lvlJc w:val="left"/>
      <w:rPr>
        <w:rFonts w:ascii="Garamond" w:eastAsia="Times New Roman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96E7C74"/>
    <w:multiLevelType w:val="multilevel"/>
    <w:tmpl w:val="9654A64C"/>
    <w:lvl w:ilvl="0">
      <w:start w:val="20"/>
      <w:numFmt w:val="decimal"/>
      <w:lvlText w:val="%1."/>
      <w:lvlJc w:val="left"/>
      <w:rPr>
        <w:rFonts w:ascii="Century Schoolbook" w:eastAsia="Times New Roman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AA61321"/>
    <w:multiLevelType w:val="multilevel"/>
    <w:tmpl w:val="A85EC608"/>
    <w:lvl w:ilvl="0">
      <w:start w:val="38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Times New Roman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AFA66E1"/>
    <w:multiLevelType w:val="multilevel"/>
    <w:tmpl w:val="D68C563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65C1E08"/>
    <w:multiLevelType w:val="multilevel"/>
    <w:tmpl w:val="5D52A922"/>
    <w:lvl w:ilvl="0">
      <w:start w:val="23"/>
      <w:numFmt w:val="decimal"/>
      <w:lvlText w:val="%1."/>
      <w:lvlJc w:val="left"/>
      <w:rPr>
        <w:rFonts w:ascii="Sylfaen" w:eastAsia="Times New Roma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875D4"/>
    <w:multiLevelType w:val="multilevel"/>
    <w:tmpl w:val="1E029816"/>
    <w:lvl w:ilvl="0">
      <w:start w:val="30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54EBF"/>
    <w:multiLevelType w:val="hybridMultilevel"/>
    <w:tmpl w:val="560A44EA"/>
    <w:lvl w:ilvl="0" w:tplc="E2B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"/>
  </w:num>
  <w:num w:numId="5">
    <w:abstractNumId w:val="14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11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5DC"/>
    <w:rsid w:val="00004C21"/>
    <w:rsid w:val="00007DBF"/>
    <w:rsid w:val="000117CA"/>
    <w:rsid w:val="0001228F"/>
    <w:rsid w:val="00026F27"/>
    <w:rsid w:val="00042194"/>
    <w:rsid w:val="00042BFF"/>
    <w:rsid w:val="00055E76"/>
    <w:rsid w:val="0007154F"/>
    <w:rsid w:val="00077256"/>
    <w:rsid w:val="000834A4"/>
    <w:rsid w:val="000901CF"/>
    <w:rsid w:val="000A1653"/>
    <w:rsid w:val="000A5824"/>
    <w:rsid w:val="000B0221"/>
    <w:rsid w:val="000B0C54"/>
    <w:rsid w:val="000C04F0"/>
    <w:rsid w:val="000C4650"/>
    <w:rsid w:val="000D16D3"/>
    <w:rsid w:val="000D53EE"/>
    <w:rsid w:val="000E256A"/>
    <w:rsid w:val="000F4595"/>
    <w:rsid w:val="000F4629"/>
    <w:rsid w:val="000F59A9"/>
    <w:rsid w:val="0011509E"/>
    <w:rsid w:val="00121837"/>
    <w:rsid w:val="0012203B"/>
    <w:rsid w:val="00127186"/>
    <w:rsid w:val="00130B7F"/>
    <w:rsid w:val="00133A33"/>
    <w:rsid w:val="001343C3"/>
    <w:rsid w:val="001365A1"/>
    <w:rsid w:val="00137965"/>
    <w:rsid w:val="00157E6E"/>
    <w:rsid w:val="00166F2F"/>
    <w:rsid w:val="001676DE"/>
    <w:rsid w:val="001714FB"/>
    <w:rsid w:val="00173FB2"/>
    <w:rsid w:val="00176759"/>
    <w:rsid w:val="00183515"/>
    <w:rsid w:val="001879A3"/>
    <w:rsid w:val="001969B5"/>
    <w:rsid w:val="00197AAF"/>
    <w:rsid w:val="001A7546"/>
    <w:rsid w:val="001C666D"/>
    <w:rsid w:val="001D0368"/>
    <w:rsid w:val="001D5466"/>
    <w:rsid w:val="001E112A"/>
    <w:rsid w:val="001F0F1E"/>
    <w:rsid w:val="001F1624"/>
    <w:rsid w:val="001F245C"/>
    <w:rsid w:val="001F3492"/>
    <w:rsid w:val="001F466B"/>
    <w:rsid w:val="0020002D"/>
    <w:rsid w:val="00201CB8"/>
    <w:rsid w:val="00211DC7"/>
    <w:rsid w:val="002172B6"/>
    <w:rsid w:val="00220188"/>
    <w:rsid w:val="0023532F"/>
    <w:rsid w:val="00235B70"/>
    <w:rsid w:val="00235C92"/>
    <w:rsid w:val="00237E95"/>
    <w:rsid w:val="002418BC"/>
    <w:rsid w:val="002424FD"/>
    <w:rsid w:val="00245532"/>
    <w:rsid w:val="0024584C"/>
    <w:rsid w:val="00253537"/>
    <w:rsid w:val="00257051"/>
    <w:rsid w:val="002610F5"/>
    <w:rsid w:val="00261504"/>
    <w:rsid w:val="002642D6"/>
    <w:rsid w:val="00273F35"/>
    <w:rsid w:val="00274D38"/>
    <w:rsid w:val="00275E4A"/>
    <w:rsid w:val="00277BB0"/>
    <w:rsid w:val="00281610"/>
    <w:rsid w:val="0028343F"/>
    <w:rsid w:val="00286374"/>
    <w:rsid w:val="0028642F"/>
    <w:rsid w:val="00291293"/>
    <w:rsid w:val="002A7FF5"/>
    <w:rsid w:val="002B23CD"/>
    <w:rsid w:val="002C48F1"/>
    <w:rsid w:val="002C657D"/>
    <w:rsid w:val="002D62ED"/>
    <w:rsid w:val="002E6CA9"/>
    <w:rsid w:val="002F65A7"/>
    <w:rsid w:val="003105DC"/>
    <w:rsid w:val="003135F7"/>
    <w:rsid w:val="00315F97"/>
    <w:rsid w:val="00323B39"/>
    <w:rsid w:val="003256CC"/>
    <w:rsid w:val="00330BB5"/>
    <w:rsid w:val="00333236"/>
    <w:rsid w:val="00335871"/>
    <w:rsid w:val="0035793F"/>
    <w:rsid w:val="003613FF"/>
    <w:rsid w:val="00361F96"/>
    <w:rsid w:val="00365335"/>
    <w:rsid w:val="0037073D"/>
    <w:rsid w:val="00383BF2"/>
    <w:rsid w:val="0038404D"/>
    <w:rsid w:val="00384A4D"/>
    <w:rsid w:val="003A2FC2"/>
    <w:rsid w:val="003A3B71"/>
    <w:rsid w:val="003A40ED"/>
    <w:rsid w:val="003A6C0D"/>
    <w:rsid w:val="003A7A66"/>
    <w:rsid w:val="003B3CB8"/>
    <w:rsid w:val="003B5DFD"/>
    <w:rsid w:val="003C6ABB"/>
    <w:rsid w:val="003D1565"/>
    <w:rsid w:val="003D66A2"/>
    <w:rsid w:val="003E0EA6"/>
    <w:rsid w:val="003E402B"/>
    <w:rsid w:val="003F2976"/>
    <w:rsid w:val="003F2BD6"/>
    <w:rsid w:val="00400FBC"/>
    <w:rsid w:val="00405771"/>
    <w:rsid w:val="00406D79"/>
    <w:rsid w:val="00407CEB"/>
    <w:rsid w:val="00410CC7"/>
    <w:rsid w:val="004115E6"/>
    <w:rsid w:val="00413E1C"/>
    <w:rsid w:val="00426A0C"/>
    <w:rsid w:val="004307FB"/>
    <w:rsid w:val="00443C5A"/>
    <w:rsid w:val="00445A5C"/>
    <w:rsid w:val="004467A9"/>
    <w:rsid w:val="00447D6D"/>
    <w:rsid w:val="00447D7B"/>
    <w:rsid w:val="0046722E"/>
    <w:rsid w:val="00470612"/>
    <w:rsid w:val="00471600"/>
    <w:rsid w:val="00477B09"/>
    <w:rsid w:val="00483D85"/>
    <w:rsid w:val="00490072"/>
    <w:rsid w:val="00492F06"/>
    <w:rsid w:val="004A0596"/>
    <w:rsid w:val="004A0D49"/>
    <w:rsid w:val="004A10E7"/>
    <w:rsid w:val="004A2904"/>
    <w:rsid w:val="004A3B65"/>
    <w:rsid w:val="004B032B"/>
    <w:rsid w:val="004B7002"/>
    <w:rsid w:val="004C3303"/>
    <w:rsid w:val="004C4E19"/>
    <w:rsid w:val="004D0057"/>
    <w:rsid w:val="004D0285"/>
    <w:rsid w:val="004D13C9"/>
    <w:rsid w:val="004E360D"/>
    <w:rsid w:val="004E658A"/>
    <w:rsid w:val="004E6941"/>
    <w:rsid w:val="004F5ECF"/>
    <w:rsid w:val="00503B19"/>
    <w:rsid w:val="00510A50"/>
    <w:rsid w:val="00512D6E"/>
    <w:rsid w:val="005143A0"/>
    <w:rsid w:val="005206E3"/>
    <w:rsid w:val="00521810"/>
    <w:rsid w:val="00521CE5"/>
    <w:rsid w:val="005225DA"/>
    <w:rsid w:val="00524553"/>
    <w:rsid w:val="0052659D"/>
    <w:rsid w:val="00526EF5"/>
    <w:rsid w:val="00527D22"/>
    <w:rsid w:val="005309BD"/>
    <w:rsid w:val="00533784"/>
    <w:rsid w:val="00534205"/>
    <w:rsid w:val="00534CBB"/>
    <w:rsid w:val="00534DAE"/>
    <w:rsid w:val="00535921"/>
    <w:rsid w:val="005410FC"/>
    <w:rsid w:val="005453CA"/>
    <w:rsid w:val="00546446"/>
    <w:rsid w:val="005474A1"/>
    <w:rsid w:val="005474A8"/>
    <w:rsid w:val="00553E60"/>
    <w:rsid w:val="005545F3"/>
    <w:rsid w:val="00557D22"/>
    <w:rsid w:val="005606C9"/>
    <w:rsid w:val="00560FB8"/>
    <w:rsid w:val="005674BD"/>
    <w:rsid w:val="00577A80"/>
    <w:rsid w:val="0058028F"/>
    <w:rsid w:val="005A01C7"/>
    <w:rsid w:val="005A199B"/>
    <w:rsid w:val="005A1B99"/>
    <w:rsid w:val="005A6E81"/>
    <w:rsid w:val="005B212C"/>
    <w:rsid w:val="005B27A0"/>
    <w:rsid w:val="005C12B4"/>
    <w:rsid w:val="005C1D86"/>
    <w:rsid w:val="005C3DA4"/>
    <w:rsid w:val="005D1585"/>
    <w:rsid w:val="005E2CA1"/>
    <w:rsid w:val="005E3555"/>
    <w:rsid w:val="005F3B88"/>
    <w:rsid w:val="005F3D0D"/>
    <w:rsid w:val="005F5239"/>
    <w:rsid w:val="00607151"/>
    <w:rsid w:val="0061100B"/>
    <w:rsid w:val="00616246"/>
    <w:rsid w:val="00624C05"/>
    <w:rsid w:val="00631407"/>
    <w:rsid w:val="00632CE0"/>
    <w:rsid w:val="00637B8A"/>
    <w:rsid w:val="00641947"/>
    <w:rsid w:val="00647BE2"/>
    <w:rsid w:val="006644F0"/>
    <w:rsid w:val="00670822"/>
    <w:rsid w:val="00674EFC"/>
    <w:rsid w:val="00680483"/>
    <w:rsid w:val="00686C9B"/>
    <w:rsid w:val="00690BF8"/>
    <w:rsid w:val="0069232A"/>
    <w:rsid w:val="006A2665"/>
    <w:rsid w:val="006A3470"/>
    <w:rsid w:val="006B0ACA"/>
    <w:rsid w:val="006B1028"/>
    <w:rsid w:val="006B34BE"/>
    <w:rsid w:val="006B71BF"/>
    <w:rsid w:val="006C16E8"/>
    <w:rsid w:val="006C229F"/>
    <w:rsid w:val="006F0063"/>
    <w:rsid w:val="006F117C"/>
    <w:rsid w:val="006F3C8D"/>
    <w:rsid w:val="00700E11"/>
    <w:rsid w:val="00705BC8"/>
    <w:rsid w:val="00707952"/>
    <w:rsid w:val="00711C86"/>
    <w:rsid w:val="00712B77"/>
    <w:rsid w:val="00714327"/>
    <w:rsid w:val="00717911"/>
    <w:rsid w:val="007239A9"/>
    <w:rsid w:val="00727EBA"/>
    <w:rsid w:val="00732499"/>
    <w:rsid w:val="00746ECE"/>
    <w:rsid w:val="00750F3A"/>
    <w:rsid w:val="00751EC8"/>
    <w:rsid w:val="00753CAF"/>
    <w:rsid w:val="00756729"/>
    <w:rsid w:val="007603DB"/>
    <w:rsid w:val="00761E92"/>
    <w:rsid w:val="00773BA2"/>
    <w:rsid w:val="00776491"/>
    <w:rsid w:val="00784FFC"/>
    <w:rsid w:val="0078711E"/>
    <w:rsid w:val="00791DD4"/>
    <w:rsid w:val="00792026"/>
    <w:rsid w:val="0079290B"/>
    <w:rsid w:val="00792CE2"/>
    <w:rsid w:val="007960A4"/>
    <w:rsid w:val="00796EFE"/>
    <w:rsid w:val="007A1FC4"/>
    <w:rsid w:val="007A389D"/>
    <w:rsid w:val="007B4F9B"/>
    <w:rsid w:val="007C044D"/>
    <w:rsid w:val="007C164F"/>
    <w:rsid w:val="007C65A5"/>
    <w:rsid w:val="007E769C"/>
    <w:rsid w:val="00804006"/>
    <w:rsid w:val="008046D7"/>
    <w:rsid w:val="008179FD"/>
    <w:rsid w:val="00830DE2"/>
    <w:rsid w:val="0083619C"/>
    <w:rsid w:val="008414FF"/>
    <w:rsid w:val="0084358B"/>
    <w:rsid w:val="00845B11"/>
    <w:rsid w:val="00855022"/>
    <w:rsid w:val="00855B8E"/>
    <w:rsid w:val="00855E0F"/>
    <w:rsid w:val="0085773C"/>
    <w:rsid w:val="00857894"/>
    <w:rsid w:val="00860801"/>
    <w:rsid w:val="00871280"/>
    <w:rsid w:val="008759F7"/>
    <w:rsid w:val="0088730B"/>
    <w:rsid w:val="008A483E"/>
    <w:rsid w:val="008B3C52"/>
    <w:rsid w:val="008B583F"/>
    <w:rsid w:val="008B5FD9"/>
    <w:rsid w:val="008C2883"/>
    <w:rsid w:val="008C444D"/>
    <w:rsid w:val="008E558F"/>
    <w:rsid w:val="008E68A8"/>
    <w:rsid w:val="008E72C2"/>
    <w:rsid w:val="008F6D7B"/>
    <w:rsid w:val="008F761B"/>
    <w:rsid w:val="008F7820"/>
    <w:rsid w:val="009016E5"/>
    <w:rsid w:val="00905014"/>
    <w:rsid w:val="0091405D"/>
    <w:rsid w:val="00914430"/>
    <w:rsid w:val="009158E4"/>
    <w:rsid w:val="00916FCA"/>
    <w:rsid w:val="00923719"/>
    <w:rsid w:val="00933984"/>
    <w:rsid w:val="00935FBD"/>
    <w:rsid w:val="0094388C"/>
    <w:rsid w:val="00953D22"/>
    <w:rsid w:val="009572D0"/>
    <w:rsid w:val="00970009"/>
    <w:rsid w:val="009714E5"/>
    <w:rsid w:val="00971B8E"/>
    <w:rsid w:val="00971C76"/>
    <w:rsid w:val="0097668D"/>
    <w:rsid w:val="00982538"/>
    <w:rsid w:val="009928B3"/>
    <w:rsid w:val="009930BC"/>
    <w:rsid w:val="009A1568"/>
    <w:rsid w:val="009A1DEA"/>
    <w:rsid w:val="009B3197"/>
    <w:rsid w:val="009B408F"/>
    <w:rsid w:val="009B7D62"/>
    <w:rsid w:val="009D1601"/>
    <w:rsid w:val="009E06BD"/>
    <w:rsid w:val="009F1BB8"/>
    <w:rsid w:val="009F5F46"/>
    <w:rsid w:val="009F7D22"/>
    <w:rsid w:val="00A04C3C"/>
    <w:rsid w:val="00A06CAC"/>
    <w:rsid w:val="00A07C23"/>
    <w:rsid w:val="00A249BC"/>
    <w:rsid w:val="00A33BCA"/>
    <w:rsid w:val="00A34A76"/>
    <w:rsid w:val="00A40108"/>
    <w:rsid w:val="00A44309"/>
    <w:rsid w:val="00A642E6"/>
    <w:rsid w:val="00A65E80"/>
    <w:rsid w:val="00A66394"/>
    <w:rsid w:val="00A71CA6"/>
    <w:rsid w:val="00A7547F"/>
    <w:rsid w:val="00A75D5C"/>
    <w:rsid w:val="00A77350"/>
    <w:rsid w:val="00A823BD"/>
    <w:rsid w:val="00A8272B"/>
    <w:rsid w:val="00A84FE1"/>
    <w:rsid w:val="00A932F6"/>
    <w:rsid w:val="00A9474B"/>
    <w:rsid w:val="00A97BE9"/>
    <w:rsid w:val="00AA2089"/>
    <w:rsid w:val="00AB19E1"/>
    <w:rsid w:val="00AB709A"/>
    <w:rsid w:val="00AC0114"/>
    <w:rsid w:val="00AF0B96"/>
    <w:rsid w:val="00B0309D"/>
    <w:rsid w:val="00B164B8"/>
    <w:rsid w:val="00B24961"/>
    <w:rsid w:val="00B267E2"/>
    <w:rsid w:val="00B27402"/>
    <w:rsid w:val="00B27861"/>
    <w:rsid w:val="00B31B87"/>
    <w:rsid w:val="00B52F07"/>
    <w:rsid w:val="00B558DF"/>
    <w:rsid w:val="00B735E1"/>
    <w:rsid w:val="00B767ED"/>
    <w:rsid w:val="00B85646"/>
    <w:rsid w:val="00B874E5"/>
    <w:rsid w:val="00B90F96"/>
    <w:rsid w:val="00BA2758"/>
    <w:rsid w:val="00BB1BBD"/>
    <w:rsid w:val="00BB1E65"/>
    <w:rsid w:val="00BB416D"/>
    <w:rsid w:val="00BB48B9"/>
    <w:rsid w:val="00BB794E"/>
    <w:rsid w:val="00BC020C"/>
    <w:rsid w:val="00BC1BD4"/>
    <w:rsid w:val="00BC7F1F"/>
    <w:rsid w:val="00BD2C3B"/>
    <w:rsid w:val="00BD7654"/>
    <w:rsid w:val="00BE308F"/>
    <w:rsid w:val="00BE4A36"/>
    <w:rsid w:val="00BE76CB"/>
    <w:rsid w:val="00BF2F90"/>
    <w:rsid w:val="00C017BC"/>
    <w:rsid w:val="00C043E3"/>
    <w:rsid w:val="00C1371F"/>
    <w:rsid w:val="00C17E0E"/>
    <w:rsid w:val="00C17EA6"/>
    <w:rsid w:val="00C25BA7"/>
    <w:rsid w:val="00C26D78"/>
    <w:rsid w:val="00C42F19"/>
    <w:rsid w:val="00C46839"/>
    <w:rsid w:val="00C47509"/>
    <w:rsid w:val="00C707E9"/>
    <w:rsid w:val="00C734F0"/>
    <w:rsid w:val="00C766B4"/>
    <w:rsid w:val="00C87B22"/>
    <w:rsid w:val="00C912B3"/>
    <w:rsid w:val="00C913B3"/>
    <w:rsid w:val="00C9430E"/>
    <w:rsid w:val="00CA1ECA"/>
    <w:rsid w:val="00CB0342"/>
    <w:rsid w:val="00CB1AE4"/>
    <w:rsid w:val="00CB6000"/>
    <w:rsid w:val="00CD1B05"/>
    <w:rsid w:val="00CE1701"/>
    <w:rsid w:val="00CE2E40"/>
    <w:rsid w:val="00CE6B04"/>
    <w:rsid w:val="00CF2AC3"/>
    <w:rsid w:val="00D0113C"/>
    <w:rsid w:val="00D01AC3"/>
    <w:rsid w:val="00D02FFB"/>
    <w:rsid w:val="00D03BA1"/>
    <w:rsid w:val="00D04339"/>
    <w:rsid w:val="00D04508"/>
    <w:rsid w:val="00D04E31"/>
    <w:rsid w:val="00D0586D"/>
    <w:rsid w:val="00D06A3A"/>
    <w:rsid w:val="00D12655"/>
    <w:rsid w:val="00D145C8"/>
    <w:rsid w:val="00D1608D"/>
    <w:rsid w:val="00D16398"/>
    <w:rsid w:val="00D215A0"/>
    <w:rsid w:val="00D23E71"/>
    <w:rsid w:val="00D25893"/>
    <w:rsid w:val="00D31C1E"/>
    <w:rsid w:val="00D33820"/>
    <w:rsid w:val="00D57C1C"/>
    <w:rsid w:val="00D712C5"/>
    <w:rsid w:val="00D756CA"/>
    <w:rsid w:val="00D77CE8"/>
    <w:rsid w:val="00D82D3B"/>
    <w:rsid w:val="00D8746A"/>
    <w:rsid w:val="00D878A2"/>
    <w:rsid w:val="00D92348"/>
    <w:rsid w:val="00D92BB9"/>
    <w:rsid w:val="00D938A5"/>
    <w:rsid w:val="00DA1785"/>
    <w:rsid w:val="00DA2F9C"/>
    <w:rsid w:val="00DA64F3"/>
    <w:rsid w:val="00DB5396"/>
    <w:rsid w:val="00DB6AC9"/>
    <w:rsid w:val="00DC245C"/>
    <w:rsid w:val="00DC493F"/>
    <w:rsid w:val="00DC6481"/>
    <w:rsid w:val="00DC7180"/>
    <w:rsid w:val="00DD005C"/>
    <w:rsid w:val="00DD1991"/>
    <w:rsid w:val="00DD49B0"/>
    <w:rsid w:val="00DE06A5"/>
    <w:rsid w:val="00DE0DE7"/>
    <w:rsid w:val="00DE64EE"/>
    <w:rsid w:val="00DE78F5"/>
    <w:rsid w:val="00DF0E34"/>
    <w:rsid w:val="00DF34CB"/>
    <w:rsid w:val="00E01F93"/>
    <w:rsid w:val="00E03A2E"/>
    <w:rsid w:val="00E1501C"/>
    <w:rsid w:val="00E23BE6"/>
    <w:rsid w:val="00E2637B"/>
    <w:rsid w:val="00E376DE"/>
    <w:rsid w:val="00E40910"/>
    <w:rsid w:val="00E46D9E"/>
    <w:rsid w:val="00E5230B"/>
    <w:rsid w:val="00E5355F"/>
    <w:rsid w:val="00E54626"/>
    <w:rsid w:val="00E5564C"/>
    <w:rsid w:val="00E61215"/>
    <w:rsid w:val="00E6457A"/>
    <w:rsid w:val="00E65877"/>
    <w:rsid w:val="00E67965"/>
    <w:rsid w:val="00E71E3D"/>
    <w:rsid w:val="00E7292F"/>
    <w:rsid w:val="00E75252"/>
    <w:rsid w:val="00E83261"/>
    <w:rsid w:val="00E85D3F"/>
    <w:rsid w:val="00E87F15"/>
    <w:rsid w:val="00E9550A"/>
    <w:rsid w:val="00EA0B44"/>
    <w:rsid w:val="00EA347B"/>
    <w:rsid w:val="00EA3D64"/>
    <w:rsid w:val="00EA7FE2"/>
    <w:rsid w:val="00EB0BE1"/>
    <w:rsid w:val="00EC0F07"/>
    <w:rsid w:val="00EC2D09"/>
    <w:rsid w:val="00EC3515"/>
    <w:rsid w:val="00EC58E3"/>
    <w:rsid w:val="00ED407E"/>
    <w:rsid w:val="00ED4AF5"/>
    <w:rsid w:val="00EE1C98"/>
    <w:rsid w:val="00EE246F"/>
    <w:rsid w:val="00EF1AEB"/>
    <w:rsid w:val="00EF309B"/>
    <w:rsid w:val="00F10D9C"/>
    <w:rsid w:val="00F12680"/>
    <w:rsid w:val="00F12E46"/>
    <w:rsid w:val="00F137F5"/>
    <w:rsid w:val="00F14368"/>
    <w:rsid w:val="00F15908"/>
    <w:rsid w:val="00F15DB3"/>
    <w:rsid w:val="00F27E19"/>
    <w:rsid w:val="00F30876"/>
    <w:rsid w:val="00F30A67"/>
    <w:rsid w:val="00F464DE"/>
    <w:rsid w:val="00F54A8C"/>
    <w:rsid w:val="00F55A69"/>
    <w:rsid w:val="00F5730B"/>
    <w:rsid w:val="00F61E31"/>
    <w:rsid w:val="00F6435E"/>
    <w:rsid w:val="00F670CB"/>
    <w:rsid w:val="00F742B8"/>
    <w:rsid w:val="00F81A7E"/>
    <w:rsid w:val="00F934DC"/>
    <w:rsid w:val="00F95C15"/>
    <w:rsid w:val="00FA0E1A"/>
    <w:rsid w:val="00FB26AA"/>
    <w:rsid w:val="00FB7752"/>
    <w:rsid w:val="00FC0D72"/>
    <w:rsid w:val="00FC1335"/>
    <w:rsid w:val="00FC4714"/>
    <w:rsid w:val="00FC7DA0"/>
    <w:rsid w:val="00FD4FDA"/>
    <w:rsid w:val="00FE34CB"/>
    <w:rsid w:val="00FE54FF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105DC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105DC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35793F"/>
    <w:rPr>
      <w:rFonts w:ascii="Sylfaen" w:eastAsia="Times New Roma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5793F"/>
    <w:rPr>
      <w:rFonts w:ascii="Trebuchet MS" w:eastAsia="Times New Roman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DefaultParagraphFont"/>
    <w:link w:val="20"/>
    <w:uiPriority w:val="99"/>
    <w:locked/>
    <w:rsid w:val="0035793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TrebuchetMS">
    <w:name w:val="Основной текст + Trebuchet MS"/>
    <w:aliases w:val="8,5 pt,Курсив"/>
    <w:basedOn w:val="a"/>
    <w:uiPriority w:val="99"/>
    <w:rsid w:val="0035793F"/>
    <w:rPr>
      <w:rFonts w:ascii="Trebuchet MS" w:hAnsi="Trebuchet MS" w:cs="Trebuchet MS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rebuchetMS2">
    <w:name w:val="Основной текст + Trebuchet MS2"/>
    <w:aliases w:val="9 pt,Полужирный"/>
    <w:basedOn w:val="a"/>
    <w:uiPriority w:val="99"/>
    <w:rsid w:val="0035793F"/>
    <w:rPr>
      <w:rFonts w:ascii="Trebuchet MS" w:hAnsi="Trebuchet MS" w:cs="Trebuchet MS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rebuchetMS1">
    <w:name w:val="Основной текст + Trebuchet MS1"/>
    <w:aliases w:val="84,5 pt12"/>
    <w:basedOn w:val="a"/>
    <w:uiPriority w:val="99"/>
    <w:rsid w:val="0035793F"/>
    <w:rPr>
      <w:rFonts w:ascii="Trebuchet MS" w:hAnsi="Trebuchet MS" w:cs="Trebuchet MS"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35793F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sz w:val="21"/>
      <w:szCs w:val="21"/>
    </w:rPr>
  </w:style>
  <w:style w:type="paragraph" w:customStyle="1" w:styleId="11">
    <w:name w:val="Заголовок №1"/>
    <w:basedOn w:val="Normal"/>
    <w:link w:val="10"/>
    <w:uiPriority w:val="99"/>
    <w:rsid w:val="0035793F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20">
    <w:name w:val="Заголовок №2"/>
    <w:basedOn w:val="Normal"/>
    <w:link w:val="2"/>
    <w:uiPriority w:val="99"/>
    <w:rsid w:val="0035793F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19"/>
      <w:szCs w:val="19"/>
    </w:rPr>
  </w:style>
  <w:style w:type="table" w:styleId="TableGrid">
    <w:name w:val="Table Grid"/>
    <w:basedOn w:val="TableNormal"/>
    <w:uiPriority w:val="99"/>
    <w:rsid w:val="003A40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">
    <w:name w:val="Основной текст + Arial"/>
    <w:aliases w:val="83,5 pt11,Курсив11"/>
    <w:basedOn w:val="a"/>
    <w:uiPriority w:val="99"/>
    <w:rsid w:val="003A40ED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3">
    <w:name w:val="Основной текст + Arial3"/>
    <w:aliases w:val="82,5 pt10"/>
    <w:basedOn w:val="a"/>
    <w:uiPriority w:val="99"/>
    <w:rsid w:val="003A40ED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2">
    <w:name w:val="Основной текст + Arial2"/>
    <w:aliases w:val="7,5 pt9,Интервал 1 pt"/>
    <w:basedOn w:val="a"/>
    <w:uiPriority w:val="99"/>
    <w:rsid w:val="003A40ED"/>
    <w:rPr>
      <w:rFonts w:ascii="Arial" w:hAnsi="Arial" w:cs="Arial"/>
      <w:color w:val="000000"/>
      <w:spacing w:val="20"/>
      <w:w w:val="100"/>
      <w:position w:val="0"/>
      <w:sz w:val="15"/>
      <w:szCs w:val="15"/>
      <w:u w:val="none"/>
      <w:lang w:val="en-US"/>
    </w:rPr>
  </w:style>
  <w:style w:type="character" w:customStyle="1" w:styleId="Arial1">
    <w:name w:val="Основной текст + Arial1"/>
    <w:aliases w:val="81,5 pt8,Полужирный4"/>
    <w:basedOn w:val="a"/>
    <w:uiPriority w:val="99"/>
    <w:rsid w:val="003A40ED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855E0F"/>
    <w:rPr>
      <w:rFonts w:ascii="Sylfaen" w:eastAsia="Times New Roman" w:hAnsi="Sylfaen" w:cs="Sylfaen"/>
      <w:b/>
      <w:bCs/>
      <w:sz w:val="21"/>
      <w:szCs w:val="21"/>
      <w:shd w:val="clear" w:color="auto" w:fill="FFFFFF"/>
    </w:rPr>
  </w:style>
  <w:style w:type="character" w:customStyle="1" w:styleId="2CourierNew">
    <w:name w:val="Основной текст (2) + Courier New"/>
    <w:aliases w:val="10 pt,Курсив10,Интервал -1 pt"/>
    <w:basedOn w:val="21"/>
    <w:uiPriority w:val="99"/>
    <w:rsid w:val="00855E0F"/>
    <w:rPr>
      <w:rFonts w:ascii="Courier New" w:hAnsi="Courier New" w:cs="Courier New"/>
      <w:i/>
      <w:iCs/>
      <w:color w:val="000000"/>
      <w:spacing w:val="-30"/>
      <w:w w:val="100"/>
      <w:position w:val="0"/>
      <w:sz w:val="20"/>
      <w:szCs w:val="20"/>
      <w:lang w:val="ru-RU"/>
    </w:rPr>
  </w:style>
  <w:style w:type="character" w:customStyle="1" w:styleId="a0">
    <w:name w:val="Основной текст + Полужирный"/>
    <w:basedOn w:val="a"/>
    <w:uiPriority w:val="99"/>
    <w:rsid w:val="00855E0F"/>
    <w:rPr>
      <w:b/>
      <w:bCs/>
      <w:color w:val="000000"/>
      <w:spacing w:val="0"/>
      <w:w w:val="100"/>
      <w:position w:val="0"/>
      <w:u w:val="none"/>
      <w:lang w:val="ru-RU"/>
    </w:rPr>
  </w:style>
  <w:style w:type="paragraph" w:customStyle="1" w:styleId="22">
    <w:name w:val="Основной текст (2)"/>
    <w:basedOn w:val="Normal"/>
    <w:link w:val="21"/>
    <w:uiPriority w:val="99"/>
    <w:rsid w:val="00855E0F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b/>
      <w:bCs/>
      <w:sz w:val="21"/>
      <w:szCs w:val="21"/>
    </w:rPr>
  </w:style>
  <w:style w:type="character" w:customStyle="1" w:styleId="2SegoeUI">
    <w:name w:val="Основной текст (2) + Segoe UI"/>
    <w:aliases w:val="9,5 pt7,Курсив9"/>
    <w:basedOn w:val="21"/>
    <w:uiPriority w:val="99"/>
    <w:rsid w:val="00855E0F"/>
    <w:rPr>
      <w:rFonts w:ascii="Segoe UI" w:hAnsi="Segoe UI" w:cs="Segoe UI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ylfaen">
    <w:name w:val="Основной текст + Sylfaen"/>
    <w:aliases w:val="10,5 pt6,Полужирный3"/>
    <w:basedOn w:val="a"/>
    <w:uiPriority w:val="99"/>
    <w:rsid w:val="00855E0F"/>
    <w:rPr>
      <w:b/>
      <w:bCs/>
      <w:color w:val="000000"/>
      <w:spacing w:val="0"/>
      <w:w w:val="100"/>
      <w:position w:val="0"/>
      <w:u w:val="none"/>
      <w:lang w:val="ru-RU"/>
    </w:rPr>
  </w:style>
  <w:style w:type="character" w:customStyle="1" w:styleId="a1">
    <w:name w:val="Основной текст + Курсив"/>
    <w:basedOn w:val="a"/>
    <w:uiPriority w:val="99"/>
    <w:rsid w:val="00855E0F"/>
    <w:rPr>
      <w:rFonts w:ascii="Georgia" w:hAnsi="Georgia" w:cs="Georgia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Verdana">
    <w:name w:val="Основной текст (2) + Verdana"/>
    <w:aliases w:val="8 pt,Курсив8,Интервал -1 pt3"/>
    <w:basedOn w:val="21"/>
    <w:uiPriority w:val="99"/>
    <w:rsid w:val="00855E0F"/>
    <w:rPr>
      <w:rFonts w:ascii="Verdana" w:hAnsi="Verdana" w:cs="Verdana"/>
      <w:i/>
      <w:iCs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2Arial">
    <w:name w:val="Основной текст (2) + Arial"/>
    <w:aliases w:val="93,5 pt5,Курсив7"/>
    <w:basedOn w:val="21"/>
    <w:uiPriority w:val="99"/>
    <w:rsid w:val="00855E0F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">
    <w:name w:val="Основной текст (2) + Курсив"/>
    <w:aliases w:val="Интервал 0 pt"/>
    <w:basedOn w:val="21"/>
    <w:uiPriority w:val="99"/>
    <w:rsid w:val="00855E0F"/>
    <w:rPr>
      <w:rFonts w:ascii="Palatino Linotype" w:hAnsi="Palatino Linotype" w:cs="Palatino Linotype"/>
      <w:i/>
      <w:iCs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55E0F"/>
    <w:rPr>
      <w:rFonts w:ascii="Book Antiqua" w:eastAsia="Times New Roman" w:hAnsi="Book Antiqua" w:cs="Book Antiqua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Курсив"/>
    <w:aliases w:val="Интервал -1 pt2"/>
    <w:basedOn w:val="3"/>
    <w:uiPriority w:val="99"/>
    <w:rsid w:val="00855E0F"/>
    <w:rPr>
      <w:i/>
      <w:iCs/>
      <w:color w:val="000000"/>
      <w:spacing w:val="-20"/>
      <w:w w:val="100"/>
      <w:position w:val="0"/>
      <w:lang w:val="ru-RU"/>
    </w:rPr>
  </w:style>
  <w:style w:type="paragraph" w:customStyle="1" w:styleId="24">
    <w:name w:val="Основной текст2"/>
    <w:basedOn w:val="Normal"/>
    <w:uiPriority w:val="99"/>
    <w:rsid w:val="00855E0F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855E0F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b/>
      <w:bCs/>
      <w:sz w:val="20"/>
      <w:szCs w:val="20"/>
    </w:rPr>
  </w:style>
  <w:style w:type="character" w:customStyle="1" w:styleId="Garamond">
    <w:name w:val="Основной текст + Garamond"/>
    <w:aliases w:val="11 pt,Полужирный2"/>
    <w:basedOn w:val="a"/>
    <w:uiPriority w:val="99"/>
    <w:rsid w:val="00EB0BE1"/>
    <w:rPr>
      <w:rFonts w:ascii="Garamond" w:hAnsi="Garamond" w:cs="Garamond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TimesNewRoman">
    <w:name w:val="Основной текст (2) + Times New Roman"/>
    <w:aliases w:val="10 pt2,Курсив6"/>
    <w:basedOn w:val="21"/>
    <w:uiPriority w:val="99"/>
    <w:rsid w:val="00EB0BE1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 + Курсив2"/>
    <w:basedOn w:val="21"/>
    <w:uiPriority w:val="99"/>
    <w:rsid w:val="00EB0BE1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+ 10"/>
    <w:aliases w:val="5 pt4,Курсив5"/>
    <w:basedOn w:val="a"/>
    <w:uiPriority w:val="99"/>
    <w:rsid w:val="00EB0BE1"/>
    <w:rPr>
      <w:rFonts w:ascii="Constantia" w:hAnsi="Constantia" w:cs="Constantia"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2CenturySchoolbook">
    <w:name w:val="Основной текст (2) + Century Schoolbook"/>
    <w:aliases w:val="92,5 pt3,Не полужирный,Курсив4"/>
    <w:basedOn w:val="21"/>
    <w:uiPriority w:val="99"/>
    <w:rsid w:val="00EB0BE1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">
    <w:name w:val="Основной текст + Century Schoolbook"/>
    <w:aliases w:val="10 pt1,Курсив3"/>
    <w:basedOn w:val="a"/>
    <w:uiPriority w:val="99"/>
    <w:rsid w:val="00EB0BE1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EB0BE1"/>
    <w:rPr>
      <w:rFonts w:ascii="Constantia" w:eastAsia="Times New Roman" w:hAnsi="Constantia" w:cs="Constantia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DefaultParagraphFont"/>
    <w:uiPriority w:val="99"/>
    <w:rsid w:val="00EB0BE1"/>
    <w:rPr>
      <w:rFonts w:ascii="Garamond" w:eastAsia="Times New Roman" w:hAnsi="Garamond" w:cs="Garamond"/>
      <w:i/>
      <w:iCs/>
      <w:spacing w:val="1"/>
      <w:sz w:val="21"/>
      <w:szCs w:val="21"/>
      <w:u w:val="none"/>
    </w:rPr>
  </w:style>
  <w:style w:type="character" w:customStyle="1" w:styleId="32">
    <w:name w:val="Основной текст (3) + Полужирный"/>
    <w:aliases w:val="Не курсив,Интервал 0 pt Exact"/>
    <w:basedOn w:val="3"/>
    <w:uiPriority w:val="99"/>
    <w:rsid w:val="00EB0BE1"/>
    <w:rPr>
      <w:rFonts w:ascii="Garamond" w:hAnsi="Garamond" w:cs="Garamond"/>
      <w:i/>
      <w:iCs/>
      <w:spacing w:val="3"/>
      <w:sz w:val="21"/>
      <w:szCs w:val="21"/>
      <w:u w:val="none"/>
    </w:rPr>
  </w:style>
  <w:style w:type="character" w:customStyle="1" w:styleId="Exact0">
    <w:name w:val="Основной текст + Малые прописные Exact"/>
    <w:basedOn w:val="a"/>
    <w:uiPriority w:val="99"/>
    <w:rsid w:val="00EB0BE1"/>
    <w:rPr>
      <w:rFonts w:ascii="Constantia" w:hAnsi="Constantia" w:cs="Constantia"/>
      <w:smallCaps/>
      <w:spacing w:val="1"/>
      <w:sz w:val="19"/>
      <w:szCs w:val="19"/>
      <w:u w:val="none"/>
    </w:rPr>
  </w:style>
  <w:style w:type="character" w:customStyle="1" w:styleId="Garamond1">
    <w:name w:val="Основной текст + Garamond1"/>
    <w:aliases w:val="101,5 pt2,Полужирный1,Интервал 0 pt Exact3"/>
    <w:basedOn w:val="a"/>
    <w:uiPriority w:val="99"/>
    <w:rsid w:val="00EB0BE1"/>
    <w:rPr>
      <w:rFonts w:ascii="Garamond" w:hAnsi="Garamond" w:cs="Garamond"/>
      <w:b/>
      <w:bCs/>
      <w:spacing w:val="3"/>
      <w:u w:val="none"/>
    </w:rPr>
  </w:style>
  <w:style w:type="character" w:customStyle="1" w:styleId="12">
    <w:name w:val="Основной текст + Курсив1"/>
    <w:aliases w:val="Интервал 0 pt Exact2"/>
    <w:basedOn w:val="a"/>
    <w:uiPriority w:val="99"/>
    <w:rsid w:val="00EB0BE1"/>
    <w:rPr>
      <w:rFonts w:ascii="Constantia" w:hAnsi="Constantia" w:cs="Constantia"/>
      <w:i/>
      <w:iCs/>
      <w:spacing w:val="-5"/>
      <w:sz w:val="19"/>
      <w:szCs w:val="19"/>
      <w:u w:val="none"/>
    </w:rPr>
  </w:style>
  <w:style w:type="character" w:customStyle="1" w:styleId="310">
    <w:name w:val="Основной текст (3) + Полужирный1"/>
    <w:aliases w:val="Не курсив1"/>
    <w:basedOn w:val="3"/>
    <w:uiPriority w:val="99"/>
    <w:rsid w:val="00EB0BE1"/>
    <w:rPr>
      <w:rFonts w:ascii="Garamond" w:hAnsi="Garamond" w:cs="Garamond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 (2) + Не полужирный"/>
    <w:aliases w:val="Курсив2"/>
    <w:basedOn w:val="21"/>
    <w:uiPriority w:val="99"/>
    <w:rsid w:val="00EB0BE1"/>
    <w:rPr>
      <w:rFonts w:ascii="Garamond" w:hAnsi="Garamond" w:cs="Garamond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EB0BE1"/>
    <w:rPr>
      <w:rFonts w:ascii="Garamond" w:eastAsia="Times New Roman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">
    <w:name w:val="Основной текст (4) + Не курсив"/>
    <w:aliases w:val="Интервал 0 pt Exact1"/>
    <w:basedOn w:val="4Exact"/>
    <w:uiPriority w:val="99"/>
    <w:rsid w:val="00EB0BE1"/>
    <w:rPr>
      <w:color w:val="000000"/>
      <w:spacing w:val="3"/>
      <w:w w:val="100"/>
      <w:position w:val="0"/>
      <w:lang w:val="ru-RU"/>
    </w:rPr>
  </w:style>
  <w:style w:type="character" w:customStyle="1" w:styleId="210">
    <w:name w:val="Основной текст (2) + Курсив1"/>
    <w:aliases w:val="Интервал -1 pt1"/>
    <w:basedOn w:val="21"/>
    <w:uiPriority w:val="99"/>
    <w:rsid w:val="00EB0BE1"/>
    <w:rPr>
      <w:rFonts w:ascii="Garamond" w:hAnsi="Garamond" w:cs="Garamond"/>
      <w:i/>
      <w:iCs/>
      <w:color w:val="000000"/>
      <w:spacing w:val="-2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uiPriority w:val="99"/>
    <w:rsid w:val="00EB0BE1"/>
    <w:pPr>
      <w:widowControl w:val="0"/>
      <w:shd w:val="clear" w:color="auto" w:fill="FFFFFF"/>
      <w:spacing w:before="360" w:after="180" w:line="240" w:lineRule="atLeast"/>
      <w:jc w:val="both"/>
    </w:pPr>
    <w:rPr>
      <w:rFonts w:ascii="Garamond" w:hAnsi="Garamond" w:cs="Garamond"/>
      <w:b/>
      <w:bCs/>
      <w:i/>
      <w:iCs/>
      <w:spacing w:val="-15"/>
      <w:sz w:val="21"/>
      <w:szCs w:val="21"/>
    </w:rPr>
  </w:style>
  <w:style w:type="character" w:customStyle="1" w:styleId="2SegoeUI1">
    <w:name w:val="Основной текст (2) + Segoe UI1"/>
    <w:aliases w:val="91,5 pt1,Не полужирный1,Курсив1"/>
    <w:basedOn w:val="21"/>
    <w:uiPriority w:val="99"/>
    <w:rsid w:val="00DF34CB"/>
    <w:rPr>
      <w:rFonts w:ascii="Segoe UI" w:hAnsi="Segoe UI" w:cs="Segoe UI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1">
    <w:name w:val="Style1"/>
    <w:basedOn w:val="Normal"/>
    <w:uiPriority w:val="99"/>
    <w:rsid w:val="002A7FF5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2A7FF5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2A7FF5"/>
    <w:rPr>
      <w:rFonts w:ascii="Sylfaen" w:hAnsi="Sylfaen" w:cs="Sylfaen"/>
      <w:b/>
      <w:bCs/>
      <w:sz w:val="20"/>
      <w:szCs w:val="20"/>
    </w:rPr>
  </w:style>
  <w:style w:type="paragraph" w:customStyle="1" w:styleId="Style3">
    <w:name w:val="Style3"/>
    <w:basedOn w:val="Normal"/>
    <w:uiPriority w:val="99"/>
    <w:rsid w:val="00F15DB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F15DB3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F15DB3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1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5D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D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2</Pages>
  <Words>653</Words>
  <Characters>3727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27</cp:revision>
  <cp:lastPrinted>2018-09-06T12:07:00Z</cp:lastPrinted>
  <dcterms:created xsi:type="dcterms:W3CDTF">2011-09-27T10:55:00Z</dcterms:created>
  <dcterms:modified xsi:type="dcterms:W3CDTF">2018-09-06T12:07:00Z</dcterms:modified>
</cp:coreProperties>
</file>